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66A7" w14:textId="77777777" w:rsidR="00CB54CA" w:rsidRDefault="00CB54CA" w:rsidP="00CB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Bookman Old Style" w:hAnsi="Bookman Old Style"/>
          <w:b/>
          <w:sz w:val="22"/>
          <w:szCs w:val="18"/>
        </w:rPr>
      </w:pPr>
      <w:r>
        <w:rPr>
          <w:rFonts w:ascii="Bookman Old Style" w:hAnsi="Bookman Old Style"/>
          <w:b/>
          <w:sz w:val="22"/>
          <w:szCs w:val="18"/>
        </w:rPr>
        <w:t>MODELO DE SOLICITUD</w:t>
      </w:r>
    </w:p>
    <w:p w14:paraId="131366A8" w14:textId="77777777" w:rsidR="00CB54CA" w:rsidRDefault="00CB54CA" w:rsidP="00CB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Bookman Old Style" w:hAnsi="Bookman Old Style"/>
          <w:b/>
          <w:sz w:val="22"/>
          <w:szCs w:val="18"/>
        </w:rPr>
      </w:pPr>
      <w:r>
        <w:rPr>
          <w:rFonts w:ascii="Bookman Old Style" w:hAnsi="Bookman Old Style" w:cs="Mangal"/>
          <w:b/>
          <w:sz w:val="22"/>
          <w:szCs w:val="18"/>
        </w:rPr>
        <w:t>CONTROLADORES ZONAS ESTACIONAMIENTO REGULADO MEDIANTE PARQUÍMETROS (ZONAS AZÚLES)</w:t>
      </w:r>
    </w:p>
    <w:p w14:paraId="131366A9" w14:textId="77777777" w:rsidR="00CB54CA" w:rsidRDefault="00CB54CA" w:rsidP="00CB54CA">
      <w:pPr>
        <w:rPr>
          <w:rFonts w:ascii="Bookman Old Style" w:hAnsi="Bookman Old Style"/>
          <w:sz w:val="18"/>
          <w:szCs w:val="18"/>
        </w:rPr>
      </w:pPr>
    </w:p>
    <w:p w14:paraId="131366AA" w14:textId="77777777" w:rsidR="00CB54CA" w:rsidRDefault="00CB54CA" w:rsidP="00CB54CA">
      <w:pPr>
        <w:rPr>
          <w:rFonts w:ascii="Bookman Old Style" w:hAnsi="Bookman Old Style"/>
          <w:sz w:val="18"/>
          <w:szCs w:val="18"/>
        </w:rPr>
      </w:pPr>
    </w:p>
    <w:p w14:paraId="131366AB" w14:textId="77777777" w:rsidR="00CB54CA" w:rsidRDefault="00CB54CA" w:rsidP="00CB54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DATOS PERSONALES</w:t>
      </w:r>
      <w:r>
        <w:rPr>
          <w:rFonts w:ascii="Verdana" w:hAnsi="Verdana"/>
          <w:sz w:val="18"/>
          <w:szCs w:val="18"/>
        </w:rPr>
        <w:t>:</w:t>
      </w:r>
    </w:p>
    <w:p w14:paraId="131366AC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6418"/>
      </w:tblGrid>
      <w:tr w:rsidR="00CB54CA" w14:paraId="131366AF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AD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AE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B2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B0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APELLIDOS: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B1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B5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B3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DNI: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B4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B8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B6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 NACIMIENTO: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B7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BB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B9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DIRECCIÓN: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BA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BE" w14:textId="77777777" w:rsidTr="00CB54CA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6BC" w14:textId="77777777" w:rsidR="00CB54CA" w:rsidRDefault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TELÉFONO: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BD" w14:textId="77777777" w:rsidR="00CB54CA" w:rsidRDefault="00CB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366BF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p w14:paraId="131366C0" w14:textId="77777777" w:rsidR="00CB54CA" w:rsidRDefault="00CB54CA" w:rsidP="00CB54C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EXPONE</w:t>
      </w:r>
    </w:p>
    <w:p w14:paraId="131366C1" w14:textId="77777777" w:rsidR="00CB54CA" w:rsidRDefault="00CB54CA" w:rsidP="00CB54CA">
      <w:pPr>
        <w:numPr>
          <w:ilvl w:val="0"/>
          <w:numId w:val="25"/>
        </w:numPr>
        <w:ind w:left="1418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Que se encuentra interesad@ en la contratación como </w:t>
      </w:r>
      <w:r>
        <w:rPr>
          <w:rFonts w:ascii="Verdana" w:hAnsi="Verdana"/>
          <w:sz w:val="18"/>
        </w:rPr>
        <w:t xml:space="preserve">controlador para controlar las zonas de estacionamiento regulado mediante parquímetros (zonas azules), </w:t>
      </w:r>
      <w:r>
        <w:rPr>
          <w:rFonts w:ascii="Verdana" w:hAnsi="Verdana"/>
          <w:sz w:val="18"/>
          <w:szCs w:val="18"/>
        </w:rPr>
        <w:t>en los términos indicados en el bando publicado en el Tablón de Anuncios Municipal.</w:t>
      </w:r>
    </w:p>
    <w:p w14:paraId="131366C2" w14:textId="77777777" w:rsidR="00CB54CA" w:rsidRDefault="00CB54CA" w:rsidP="00CB54CA">
      <w:pPr>
        <w:numPr>
          <w:ilvl w:val="0"/>
          <w:numId w:val="25"/>
        </w:numPr>
        <w:ind w:left="1418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 reúne los requisitos requeridos para participar en el proceso.</w:t>
      </w:r>
    </w:p>
    <w:p w14:paraId="131366C3" w14:textId="77777777" w:rsidR="00CB54CA" w:rsidRDefault="00CB54CA" w:rsidP="00CB54CA">
      <w:pPr>
        <w:numPr>
          <w:ilvl w:val="0"/>
          <w:numId w:val="25"/>
        </w:numPr>
        <w:ind w:left="1418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Que conoce y acepta íntegramente y sin reserva alguna las Bases que regirán el proceso de selección.</w:t>
      </w:r>
    </w:p>
    <w:p w14:paraId="131366C4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p w14:paraId="131366C5" w14:textId="77777777" w:rsidR="00CB54CA" w:rsidRDefault="00CB54CA" w:rsidP="00CB54C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SOLICITA </w:t>
      </w:r>
    </w:p>
    <w:p w14:paraId="131366C6" w14:textId="77777777" w:rsidR="00CB54CA" w:rsidRDefault="00CB54CA" w:rsidP="00CB54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Ser admitido para participar en el proceso selectivo del personal referenciado.</w:t>
      </w:r>
    </w:p>
    <w:p w14:paraId="131366C7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p w14:paraId="131366C8" w14:textId="77777777" w:rsidR="00CB54CA" w:rsidRDefault="00CB54CA" w:rsidP="00CB54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acompaña la siguiente documentación:</w:t>
      </w:r>
    </w:p>
    <w:p w14:paraId="131366C9" w14:textId="77777777" w:rsidR="00CB54CA" w:rsidRDefault="00CB54CA" w:rsidP="00CB54CA">
      <w:pPr>
        <w:numPr>
          <w:ilvl w:val="0"/>
          <w:numId w:val="26"/>
        </w:numPr>
        <w:ind w:left="1418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Copia compulsada DNI.</w:t>
      </w:r>
    </w:p>
    <w:p w14:paraId="131366CA" w14:textId="77777777" w:rsidR="00CB54CA" w:rsidRDefault="00CB54CA" w:rsidP="00CB54CA">
      <w:pPr>
        <w:numPr>
          <w:ilvl w:val="0"/>
          <w:numId w:val="26"/>
        </w:numPr>
        <w:ind w:left="1418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Copia  compulsada de la tarjeta de demanda de empleo actualizada.</w:t>
      </w:r>
    </w:p>
    <w:p w14:paraId="131366CB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CB54CA" w14:paraId="131366CD" w14:textId="77777777" w:rsidTr="00CB54CA">
        <w:tc>
          <w:tcPr>
            <w:tcW w:w="6204" w:type="dxa"/>
          </w:tcPr>
          <w:p w14:paraId="131366CC" w14:textId="3F2A5EF1" w:rsidR="00CB54CA" w:rsidRPr="00CB54CA" w:rsidRDefault="00CB54CA" w:rsidP="001A4FBB">
            <w:pPr>
              <w:ind w:left="0"/>
              <w:rPr>
                <w:rFonts w:ascii="Verdana" w:hAnsi="Verdana"/>
                <w:sz w:val="18"/>
                <w:szCs w:val="18"/>
              </w:rPr>
            </w:pPr>
            <w:r w:rsidRPr="00CB54CA">
              <w:rPr>
                <w:rFonts w:ascii="Verdana" w:hAnsi="Verdana"/>
                <w:sz w:val="18"/>
                <w:szCs w:val="18"/>
              </w:rPr>
              <w:t>En Albarracín, a ______</w:t>
            </w:r>
            <w:proofErr w:type="spellStart"/>
            <w:r w:rsidRPr="00CB54CA">
              <w:rPr>
                <w:rFonts w:ascii="Verdana" w:hAnsi="Verdana"/>
                <w:sz w:val="18"/>
                <w:szCs w:val="18"/>
              </w:rPr>
              <w:t>de______________de</w:t>
            </w:r>
            <w:proofErr w:type="spellEnd"/>
            <w:r w:rsidRPr="00CB54CA">
              <w:rPr>
                <w:rFonts w:ascii="Verdana" w:hAnsi="Verdana"/>
                <w:sz w:val="18"/>
                <w:szCs w:val="18"/>
              </w:rPr>
              <w:t xml:space="preserve"> 202</w:t>
            </w:r>
            <w:r w:rsidR="00194F65">
              <w:rPr>
                <w:rFonts w:ascii="Verdana" w:hAnsi="Verdana"/>
                <w:sz w:val="18"/>
                <w:szCs w:val="18"/>
              </w:rPr>
              <w:t>5</w:t>
            </w:r>
            <w:r w:rsidRPr="00CB54CA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CB54CA" w14:paraId="131366CF" w14:textId="77777777" w:rsidTr="00CB54CA">
        <w:tc>
          <w:tcPr>
            <w:tcW w:w="6204" w:type="dxa"/>
          </w:tcPr>
          <w:p w14:paraId="131366CE" w14:textId="77777777" w:rsidR="00CB54CA" w:rsidRPr="00CB54CA" w:rsidRDefault="00CB54CA" w:rsidP="00CB54CA">
            <w:pPr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D1" w14:textId="77777777" w:rsidTr="00CB54CA">
        <w:tc>
          <w:tcPr>
            <w:tcW w:w="6204" w:type="dxa"/>
          </w:tcPr>
          <w:p w14:paraId="131366D0" w14:textId="77777777" w:rsidR="00CB54CA" w:rsidRPr="00CB54CA" w:rsidRDefault="00CB54CA" w:rsidP="00CB54CA">
            <w:pPr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D3" w14:textId="77777777" w:rsidTr="00CB54CA">
        <w:tc>
          <w:tcPr>
            <w:tcW w:w="6204" w:type="dxa"/>
          </w:tcPr>
          <w:p w14:paraId="131366D2" w14:textId="77777777" w:rsidR="00CB54CA" w:rsidRPr="00CB54CA" w:rsidRDefault="00CB54CA" w:rsidP="00CB54CA">
            <w:pPr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D5" w14:textId="77777777" w:rsidTr="00CB54CA">
        <w:tc>
          <w:tcPr>
            <w:tcW w:w="6204" w:type="dxa"/>
          </w:tcPr>
          <w:p w14:paraId="131366D4" w14:textId="77777777" w:rsidR="00CB54CA" w:rsidRPr="00CB54CA" w:rsidRDefault="00CB54CA" w:rsidP="00CB54CA">
            <w:pPr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B54CA" w14:paraId="131366D7" w14:textId="77777777" w:rsidTr="00CB54CA">
        <w:tc>
          <w:tcPr>
            <w:tcW w:w="6204" w:type="dxa"/>
          </w:tcPr>
          <w:p w14:paraId="131366D6" w14:textId="77777777" w:rsidR="00CB54CA" w:rsidRPr="00CB54CA" w:rsidRDefault="00CB54CA" w:rsidP="00CB54CA">
            <w:pPr>
              <w:ind w:left="0"/>
              <w:rPr>
                <w:rFonts w:ascii="Verdana" w:hAnsi="Verdana"/>
                <w:sz w:val="18"/>
                <w:szCs w:val="18"/>
              </w:rPr>
            </w:pPr>
            <w:r w:rsidRPr="00CB54CA">
              <w:rPr>
                <w:rFonts w:ascii="Verdana" w:hAnsi="Verdana"/>
                <w:sz w:val="18"/>
                <w:szCs w:val="18"/>
              </w:rPr>
              <w:t>Fdo.__________________________________________</w:t>
            </w:r>
          </w:p>
        </w:tc>
      </w:tr>
    </w:tbl>
    <w:p w14:paraId="131366D8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p w14:paraId="131366D9" w14:textId="77777777" w:rsidR="00CB54CA" w:rsidRDefault="00CB54CA" w:rsidP="00CB54CA">
      <w:pPr>
        <w:rPr>
          <w:rFonts w:ascii="Verdana" w:hAnsi="Verdana"/>
          <w:sz w:val="18"/>
          <w:szCs w:val="18"/>
        </w:rPr>
      </w:pPr>
    </w:p>
    <w:sectPr w:rsidR="00CB54CA" w:rsidSect="00086C1F">
      <w:headerReference w:type="default" r:id="rId8"/>
      <w:footerReference w:type="even" r:id="rId9"/>
      <w:footerReference w:type="default" r:id="rId10"/>
      <w:type w:val="continuous"/>
      <w:pgSz w:w="11904" w:h="16836" w:code="9"/>
      <w:pgMar w:top="823" w:right="1412" w:bottom="709" w:left="567" w:header="454" w:footer="23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5982E" w14:textId="77777777" w:rsidR="0013568C" w:rsidRDefault="0013568C">
      <w:r>
        <w:separator/>
      </w:r>
    </w:p>
  </w:endnote>
  <w:endnote w:type="continuationSeparator" w:id="0">
    <w:p w14:paraId="3DB30BA7" w14:textId="77777777" w:rsidR="0013568C" w:rsidRDefault="0013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66E5" w14:textId="77777777" w:rsidR="00FE7CB0" w:rsidRDefault="00055353" w:rsidP="00FE7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7C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1366E6" w14:textId="77777777" w:rsidR="00FE7CB0" w:rsidRDefault="00FE7CB0" w:rsidP="00FE7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66E7" w14:textId="77777777" w:rsidR="00086C1F" w:rsidRPr="00086C1F" w:rsidRDefault="00086C1F" w:rsidP="00086C1F">
    <w:pPr>
      <w:pStyle w:val="Piedepgina"/>
      <w:spacing w:line="240" w:lineRule="auto"/>
      <w:jc w:val="center"/>
      <w:rPr>
        <w:rFonts w:ascii="Verdana" w:hAnsi="Verdana" w:cs="Mangal"/>
        <w:b/>
        <w:sz w:val="12"/>
      </w:rPr>
    </w:pPr>
  </w:p>
  <w:p w14:paraId="131366E8" w14:textId="77777777" w:rsidR="002536EA" w:rsidRPr="0040435B" w:rsidRDefault="00086C1F" w:rsidP="00086C1F">
    <w:pPr>
      <w:pStyle w:val="Piedepgina"/>
      <w:spacing w:line="240" w:lineRule="auto"/>
      <w:jc w:val="center"/>
      <w:rPr>
        <w:rFonts w:ascii="Verdana" w:hAnsi="Verdana" w:cs="Mangal"/>
        <w:b/>
        <w:sz w:val="12"/>
      </w:rPr>
    </w:pPr>
    <w:r>
      <w:rPr>
        <w:rFonts w:ascii="Verdana" w:hAnsi="Verdana" w:cs="Mangal"/>
        <w:b/>
        <w:sz w:val="12"/>
      </w:rPr>
      <w:t>A</w:t>
    </w:r>
    <w:r w:rsidR="002536EA" w:rsidRPr="0040435B">
      <w:rPr>
        <w:rFonts w:ascii="Verdana" w:hAnsi="Verdana" w:cs="Mangal"/>
        <w:b/>
        <w:sz w:val="12"/>
      </w:rPr>
      <w:t>y</w:t>
    </w:r>
    <w:r w:rsidR="00C32050">
      <w:rPr>
        <w:rFonts w:ascii="Verdana" w:hAnsi="Verdana" w:cs="Mangal"/>
        <w:b/>
        <w:sz w:val="12"/>
      </w:rPr>
      <w:t>u</w:t>
    </w:r>
    <w:r w:rsidR="002536EA" w:rsidRPr="0040435B">
      <w:rPr>
        <w:rFonts w:ascii="Verdana" w:hAnsi="Verdana" w:cs="Mangal"/>
        <w:b/>
        <w:sz w:val="12"/>
      </w:rPr>
      <w:t>ntamiento de Albarracín (Teruel). CIF P4400900I</w:t>
    </w:r>
    <w:r w:rsidR="001E0596">
      <w:rPr>
        <w:rFonts w:ascii="Verdana" w:hAnsi="Verdana" w:cs="Mangal"/>
        <w:b/>
        <w:sz w:val="12"/>
      </w:rPr>
      <w:t xml:space="preserve">                                        </w:t>
    </w:r>
  </w:p>
  <w:p w14:paraId="131366E9" w14:textId="77777777" w:rsidR="002536EA" w:rsidRPr="0040435B" w:rsidRDefault="002536EA" w:rsidP="00086C1F">
    <w:pPr>
      <w:pStyle w:val="Piedepgina"/>
      <w:spacing w:line="240" w:lineRule="auto"/>
      <w:jc w:val="center"/>
      <w:rPr>
        <w:rFonts w:ascii="Verdana" w:hAnsi="Verdana"/>
        <w:b/>
        <w:sz w:val="22"/>
      </w:rPr>
    </w:pPr>
    <w:r w:rsidRPr="0040435B">
      <w:rPr>
        <w:rFonts w:ascii="Verdana" w:hAnsi="Verdana" w:cs="Mangal"/>
        <w:b/>
        <w:sz w:val="12"/>
      </w:rPr>
      <w:t xml:space="preserve">Plaza Mayor, nº 1.44100 Albarracín (Teruel) Teléfono 978 700 400 </w:t>
    </w:r>
  </w:p>
  <w:p w14:paraId="131366EA" w14:textId="77777777" w:rsidR="002536EA" w:rsidRPr="0040435B" w:rsidRDefault="002536EA" w:rsidP="00086C1F">
    <w:pPr>
      <w:pStyle w:val="Piedepgina"/>
      <w:spacing w:line="240" w:lineRule="auto"/>
      <w:ind w:right="360"/>
      <w:jc w:val="center"/>
      <w:rPr>
        <w:rFonts w:ascii="Verdana" w:hAnsi="Verdana" w:cs="Mangal"/>
        <w:b/>
        <w:sz w:val="12"/>
      </w:rPr>
    </w:pPr>
    <w:r w:rsidRPr="0040435B">
      <w:rPr>
        <w:rFonts w:ascii="Verdana" w:hAnsi="Verdana" w:cs="Mangal"/>
        <w:b/>
        <w:sz w:val="12"/>
      </w:rPr>
      <w:t xml:space="preserve">      http://albarracin.sedelectronica.es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D2761" w14:textId="77777777" w:rsidR="0013568C" w:rsidRDefault="0013568C">
      <w:r>
        <w:separator/>
      </w:r>
    </w:p>
  </w:footnote>
  <w:footnote w:type="continuationSeparator" w:id="0">
    <w:p w14:paraId="19CD1604" w14:textId="77777777" w:rsidR="0013568C" w:rsidRDefault="0013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66DE" w14:textId="77777777" w:rsidR="00364881" w:rsidRDefault="00000000">
    <w:pPr>
      <w:pStyle w:val="Encabezado"/>
      <w:jc w:val="right"/>
    </w:pPr>
    <w:r>
      <w:rPr>
        <w:lang w:val="es-ES_tradnl"/>
      </w:rPr>
      <w:object w:dxaOrig="1440" w:dyaOrig="1440" w14:anchorId="13136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64.95pt;margin-top:-12.4pt;width:28.8pt;height:43.2pt;z-index:251657728">
          <v:imagedata r:id="rId1" o:title="" gain="79922f" blacklevel="-1966f"/>
          <w10:wrap type="topAndBottom"/>
        </v:shape>
        <o:OLEObject Type="Embed" ProgID="PBrush" ShapeID="_x0000_s1027" DrawAspect="Content" ObjectID="_1805280325" r:id="rId2"/>
      </w:object>
    </w:r>
  </w:p>
  <w:p w14:paraId="131366DF" w14:textId="77777777" w:rsidR="00364881" w:rsidRPr="00622C73" w:rsidRDefault="00364881">
    <w:pPr>
      <w:pStyle w:val="Encabezado"/>
      <w:rPr>
        <w:sz w:val="12"/>
      </w:rPr>
    </w:pPr>
  </w:p>
  <w:p w14:paraId="131366E0" w14:textId="77777777" w:rsidR="00E20215" w:rsidRPr="001101CA" w:rsidRDefault="00637A20" w:rsidP="00637A20">
    <w:pPr>
      <w:pStyle w:val="Ttulo1"/>
      <w:spacing w:line="240" w:lineRule="auto"/>
      <w:ind w:left="0" w:right="-3"/>
      <w:rPr>
        <w:rFonts w:ascii="Courier New" w:hAnsi="Courier New"/>
        <w:sz w:val="36"/>
        <w:szCs w:val="28"/>
      </w:rPr>
    </w:pPr>
    <w:r w:rsidRPr="001101CA">
      <w:rPr>
        <w:rFonts w:ascii="Courier New" w:hAnsi="Courier New"/>
        <w:sz w:val="36"/>
        <w:szCs w:val="28"/>
      </w:rPr>
      <w:t>M.I.</w:t>
    </w:r>
    <w:r w:rsidR="00364881" w:rsidRPr="001101CA">
      <w:rPr>
        <w:rFonts w:ascii="Courier New" w:hAnsi="Courier New"/>
        <w:sz w:val="36"/>
        <w:szCs w:val="28"/>
      </w:rPr>
      <w:t>AYUNTAMIENTO</w:t>
    </w:r>
  </w:p>
  <w:p w14:paraId="131366E1" w14:textId="77777777" w:rsidR="00364881" w:rsidRPr="001101CA" w:rsidRDefault="00364881" w:rsidP="00637A20">
    <w:pPr>
      <w:pStyle w:val="Ttulo1"/>
      <w:spacing w:line="240" w:lineRule="auto"/>
      <w:ind w:left="0" w:right="-3"/>
      <w:rPr>
        <w:rFonts w:ascii="Courier New" w:hAnsi="Courier New"/>
        <w:sz w:val="16"/>
      </w:rPr>
    </w:pPr>
    <w:r w:rsidRPr="001101CA">
      <w:rPr>
        <w:rFonts w:ascii="Courier New" w:hAnsi="Courier New"/>
        <w:sz w:val="14"/>
      </w:rPr>
      <w:t xml:space="preserve">  </w:t>
    </w:r>
    <w:r w:rsidR="001101CA">
      <w:rPr>
        <w:rFonts w:ascii="Courier New" w:hAnsi="Courier New"/>
        <w:sz w:val="14"/>
      </w:rPr>
      <w:t xml:space="preserve">      </w:t>
    </w:r>
    <w:r w:rsidR="00503A0E" w:rsidRPr="001101CA">
      <w:rPr>
        <w:rFonts w:ascii="Courier New" w:hAnsi="Courier New"/>
        <w:sz w:val="14"/>
      </w:rPr>
      <w:t xml:space="preserve"> </w:t>
    </w:r>
    <w:r w:rsidRPr="001101CA">
      <w:rPr>
        <w:rFonts w:ascii="Courier New" w:hAnsi="Courier New"/>
        <w:sz w:val="16"/>
      </w:rPr>
      <w:t>de la ciudad de</w:t>
    </w:r>
  </w:p>
  <w:p w14:paraId="131366E2" w14:textId="77777777" w:rsidR="00E20215" w:rsidRPr="00622C73" w:rsidRDefault="00E11D3F" w:rsidP="00637A20">
    <w:pPr>
      <w:spacing w:line="240" w:lineRule="auto"/>
      <w:ind w:left="0"/>
      <w:rPr>
        <w:rFonts w:ascii="Courier New" w:hAnsi="Courier New" w:cs="Courier New"/>
        <w:b/>
        <w:sz w:val="32"/>
      </w:rPr>
    </w:pPr>
    <w:r>
      <w:rPr>
        <w:b/>
      </w:rPr>
      <w:t xml:space="preserve">    </w:t>
    </w:r>
    <w:r w:rsidR="001101CA">
      <w:rPr>
        <w:b/>
      </w:rPr>
      <w:t xml:space="preserve"> </w:t>
    </w:r>
    <w:r w:rsidR="00622C73">
      <w:rPr>
        <w:b/>
      </w:rPr>
      <w:t xml:space="preserve">     </w:t>
    </w:r>
    <w:r w:rsidR="00E20215" w:rsidRPr="00622C73">
      <w:rPr>
        <w:rFonts w:ascii="Courier New" w:hAnsi="Courier New" w:cs="Courier New"/>
        <w:b/>
        <w:sz w:val="36"/>
      </w:rPr>
      <w:t>ALBARRACIN</w:t>
    </w:r>
  </w:p>
  <w:p w14:paraId="131366E3" w14:textId="77777777" w:rsidR="00364881" w:rsidRDefault="00637A20" w:rsidP="00637A20">
    <w:pPr>
      <w:pStyle w:val="Ttulo2"/>
      <w:tabs>
        <w:tab w:val="left" w:pos="2985"/>
      </w:tabs>
      <w:spacing w:line="240" w:lineRule="auto"/>
      <w:ind w:left="0" w:right="-3"/>
      <w:jc w:val="left"/>
      <w:rPr>
        <w:rFonts w:ascii="Courier New" w:hAnsi="Courier New"/>
        <w:sz w:val="24"/>
      </w:rPr>
    </w:pPr>
    <w:r w:rsidRPr="001101CA">
      <w:rPr>
        <w:rFonts w:ascii="Courier New" w:hAnsi="Courier New"/>
        <w:sz w:val="28"/>
      </w:rPr>
      <w:t xml:space="preserve">    </w:t>
    </w:r>
    <w:r w:rsidR="001101CA">
      <w:rPr>
        <w:rFonts w:ascii="Courier New" w:hAnsi="Courier New"/>
        <w:sz w:val="28"/>
      </w:rPr>
      <w:t xml:space="preserve"> </w:t>
    </w:r>
    <w:r w:rsidR="00503A0E" w:rsidRPr="001101CA">
      <w:rPr>
        <w:rFonts w:ascii="Courier New" w:hAnsi="Courier New"/>
        <w:sz w:val="28"/>
      </w:rPr>
      <w:t xml:space="preserve"> </w:t>
    </w:r>
    <w:r w:rsidR="00E20215" w:rsidRPr="001101CA">
      <w:rPr>
        <w:rFonts w:ascii="Courier New" w:hAnsi="Courier New"/>
        <w:sz w:val="22"/>
      </w:rPr>
      <w:t>(</w:t>
    </w:r>
    <w:r w:rsidR="00364881" w:rsidRPr="001101CA">
      <w:rPr>
        <w:rFonts w:ascii="Courier New" w:hAnsi="Courier New"/>
        <w:sz w:val="22"/>
      </w:rPr>
      <w:t>Teruel)</w:t>
    </w:r>
    <w:r w:rsidR="00E20215" w:rsidRPr="001101CA">
      <w:rPr>
        <w:rFonts w:ascii="Courier New" w:hAnsi="Courier New"/>
        <w:sz w:val="24"/>
      </w:rPr>
      <w:tab/>
    </w:r>
  </w:p>
  <w:p w14:paraId="131366E4" w14:textId="77777777" w:rsidR="00676EA5" w:rsidRPr="001E0596" w:rsidRDefault="00676EA5" w:rsidP="00676EA5">
    <w:pPr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10DC"/>
    <w:multiLevelType w:val="hybridMultilevel"/>
    <w:tmpl w:val="294A624E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30E61BA"/>
    <w:multiLevelType w:val="hybridMultilevel"/>
    <w:tmpl w:val="E21E3FFA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4473621"/>
    <w:multiLevelType w:val="hybridMultilevel"/>
    <w:tmpl w:val="9976AC98"/>
    <w:lvl w:ilvl="0" w:tplc="910626A6">
      <w:start w:val="1"/>
      <w:numFmt w:val="lowerLetter"/>
      <w:lvlText w:val="%1)"/>
      <w:lvlJc w:val="left"/>
      <w:pPr>
        <w:ind w:left="264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C2B0FB2"/>
    <w:multiLevelType w:val="hybridMultilevel"/>
    <w:tmpl w:val="91062CE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C39CB"/>
    <w:multiLevelType w:val="hybridMultilevel"/>
    <w:tmpl w:val="1722F2D8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AAF4FC0"/>
    <w:multiLevelType w:val="hybridMultilevel"/>
    <w:tmpl w:val="8654D0B6"/>
    <w:lvl w:ilvl="0" w:tplc="95B6EDE0">
      <w:start w:val="1"/>
      <w:numFmt w:val="lowerLetter"/>
      <w:lvlText w:val="%1)"/>
      <w:lvlJc w:val="left"/>
      <w:pPr>
        <w:ind w:left="2988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1FA25422"/>
    <w:multiLevelType w:val="hybridMultilevel"/>
    <w:tmpl w:val="A4608512"/>
    <w:lvl w:ilvl="0" w:tplc="0C0A0015">
      <w:start w:val="1"/>
      <w:numFmt w:val="upperLetter"/>
      <w:lvlText w:val="%1."/>
      <w:lvlJc w:val="left"/>
      <w:pPr>
        <w:tabs>
          <w:tab w:val="num" w:pos="2988"/>
        </w:tabs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7" w15:restartNumberingAfterBreak="0">
    <w:nsid w:val="30766AD7"/>
    <w:multiLevelType w:val="hybridMultilevel"/>
    <w:tmpl w:val="117ACEE8"/>
    <w:lvl w:ilvl="0" w:tplc="2BD27A48">
      <w:start w:val="1"/>
      <w:numFmt w:val="lowerLetter"/>
      <w:lvlText w:val="%1)"/>
      <w:lvlJc w:val="left"/>
      <w:pPr>
        <w:ind w:left="2771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5164F36"/>
    <w:multiLevelType w:val="hybridMultilevel"/>
    <w:tmpl w:val="22F67DB4"/>
    <w:lvl w:ilvl="0" w:tplc="0C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A685F62"/>
    <w:multiLevelType w:val="multilevel"/>
    <w:tmpl w:val="E598B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A2DDA"/>
    <w:multiLevelType w:val="hybridMultilevel"/>
    <w:tmpl w:val="5F329924"/>
    <w:lvl w:ilvl="0" w:tplc="2152BAF2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631EB"/>
    <w:multiLevelType w:val="hybridMultilevel"/>
    <w:tmpl w:val="8CF077F6"/>
    <w:lvl w:ilvl="0" w:tplc="2152BAF2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4766A63"/>
    <w:multiLevelType w:val="hybridMultilevel"/>
    <w:tmpl w:val="51048B5C"/>
    <w:lvl w:ilvl="0" w:tplc="2152BAF2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04B6CFC"/>
    <w:multiLevelType w:val="hybridMultilevel"/>
    <w:tmpl w:val="321A6574"/>
    <w:lvl w:ilvl="0" w:tplc="85B04792">
      <w:start w:val="1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4" w15:restartNumberingAfterBreak="0">
    <w:nsid w:val="63917E1E"/>
    <w:multiLevelType w:val="hybridMultilevel"/>
    <w:tmpl w:val="41B40A0E"/>
    <w:lvl w:ilvl="0" w:tplc="CDE0BB6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5DE50CC"/>
    <w:multiLevelType w:val="hybridMultilevel"/>
    <w:tmpl w:val="BF329A2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F96112"/>
    <w:multiLevelType w:val="multilevel"/>
    <w:tmpl w:val="75B4E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ED3BC4"/>
    <w:multiLevelType w:val="hybridMultilevel"/>
    <w:tmpl w:val="23140F80"/>
    <w:lvl w:ilvl="0" w:tplc="910626A6">
      <w:start w:val="1"/>
      <w:numFmt w:val="lowerLetter"/>
      <w:lvlText w:val="%1)"/>
      <w:lvlJc w:val="left"/>
      <w:pPr>
        <w:ind w:left="150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C0F464B"/>
    <w:multiLevelType w:val="multilevel"/>
    <w:tmpl w:val="FE9C29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F219A"/>
    <w:multiLevelType w:val="hybridMultilevel"/>
    <w:tmpl w:val="8D5695BE"/>
    <w:lvl w:ilvl="0" w:tplc="C0C859C4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4775B94"/>
    <w:multiLevelType w:val="hybridMultilevel"/>
    <w:tmpl w:val="E9341EF4"/>
    <w:lvl w:ilvl="0" w:tplc="77D6D1F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599453D"/>
    <w:multiLevelType w:val="hybridMultilevel"/>
    <w:tmpl w:val="F2600D9A"/>
    <w:lvl w:ilvl="0" w:tplc="77D6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031"/>
    <w:multiLevelType w:val="hybridMultilevel"/>
    <w:tmpl w:val="75FCA838"/>
    <w:lvl w:ilvl="0" w:tplc="40347890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76FA2ED3"/>
    <w:multiLevelType w:val="hybridMultilevel"/>
    <w:tmpl w:val="2BBE8812"/>
    <w:lvl w:ilvl="0" w:tplc="0C0A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DA50696"/>
    <w:multiLevelType w:val="multilevel"/>
    <w:tmpl w:val="A8DA1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77A41"/>
    <w:multiLevelType w:val="hybridMultilevel"/>
    <w:tmpl w:val="5B6E0424"/>
    <w:lvl w:ilvl="0" w:tplc="2152BAF2">
      <w:start w:val="1"/>
      <w:numFmt w:val="lowerLetter"/>
      <w:lvlText w:val="%1)"/>
      <w:lvlJc w:val="left"/>
      <w:pPr>
        <w:ind w:left="1854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56156390">
    <w:abstractNumId w:val="0"/>
  </w:num>
  <w:num w:numId="2" w16cid:durableId="2040665538">
    <w:abstractNumId w:val="1"/>
  </w:num>
  <w:num w:numId="3" w16cid:durableId="1901944241">
    <w:abstractNumId w:val="23"/>
  </w:num>
  <w:num w:numId="4" w16cid:durableId="1903249523">
    <w:abstractNumId w:val="13"/>
  </w:num>
  <w:num w:numId="5" w16cid:durableId="1403792262">
    <w:abstractNumId w:val="6"/>
  </w:num>
  <w:num w:numId="6" w16cid:durableId="540360515">
    <w:abstractNumId w:val="18"/>
  </w:num>
  <w:num w:numId="7" w16cid:durableId="1929147767">
    <w:abstractNumId w:val="16"/>
  </w:num>
  <w:num w:numId="8" w16cid:durableId="1832284224">
    <w:abstractNumId w:val="9"/>
  </w:num>
  <w:num w:numId="9" w16cid:durableId="1016924469">
    <w:abstractNumId w:val="24"/>
  </w:num>
  <w:num w:numId="10" w16cid:durableId="1430808341">
    <w:abstractNumId w:val="7"/>
  </w:num>
  <w:num w:numId="11" w16cid:durableId="356471449">
    <w:abstractNumId w:val="5"/>
  </w:num>
  <w:num w:numId="12" w16cid:durableId="181819666">
    <w:abstractNumId w:val="25"/>
  </w:num>
  <w:num w:numId="13" w16cid:durableId="577522932">
    <w:abstractNumId w:val="10"/>
  </w:num>
  <w:num w:numId="14" w16cid:durableId="373433402">
    <w:abstractNumId w:val="11"/>
  </w:num>
  <w:num w:numId="15" w16cid:durableId="940572897">
    <w:abstractNumId w:val="12"/>
  </w:num>
  <w:num w:numId="16" w16cid:durableId="96216888">
    <w:abstractNumId w:val="17"/>
  </w:num>
  <w:num w:numId="17" w16cid:durableId="1834179166">
    <w:abstractNumId w:val="2"/>
  </w:num>
  <w:num w:numId="18" w16cid:durableId="1345093099">
    <w:abstractNumId w:val="14"/>
  </w:num>
  <w:num w:numId="19" w16cid:durableId="504899435">
    <w:abstractNumId w:val="19"/>
  </w:num>
  <w:num w:numId="20" w16cid:durableId="146633638">
    <w:abstractNumId w:val="21"/>
  </w:num>
  <w:num w:numId="21" w16cid:durableId="837575888">
    <w:abstractNumId w:val="20"/>
  </w:num>
  <w:num w:numId="22" w16cid:durableId="1124538990">
    <w:abstractNumId w:val="4"/>
  </w:num>
  <w:num w:numId="23" w16cid:durableId="1180656167">
    <w:abstractNumId w:val="8"/>
  </w:num>
  <w:num w:numId="24" w16cid:durableId="320160044">
    <w:abstractNumId w:val="22"/>
  </w:num>
  <w:num w:numId="25" w16cid:durableId="4836692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53439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F"/>
    <w:rsid w:val="00012222"/>
    <w:rsid w:val="00012895"/>
    <w:rsid w:val="000249E6"/>
    <w:rsid w:val="00040107"/>
    <w:rsid w:val="000429AA"/>
    <w:rsid w:val="00045A52"/>
    <w:rsid w:val="00045E94"/>
    <w:rsid w:val="00055353"/>
    <w:rsid w:val="00061A2A"/>
    <w:rsid w:val="000650B6"/>
    <w:rsid w:val="000829F0"/>
    <w:rsid w:val="00086C1F"/>
    <w:rsid w:val="00097531"/>
    <w:rsid w:val="000A00E3"/>
    <w:rsid w:val="000C46AF"/>
    <w:rsid w:val="000D2AE2"/>
    <w:rsid w:val="000E4B2C"/>
    <w:rsid w:val="000E5B2D"/>
    <w:rsid w:val="000F3B71"/>
    <w:rsid w:val="000F5056"/>
    <w:rsid w:val="000F5376"/>
    <w:rsid w:val="00103728"/>
    <w:rsid w:val="001055C3"/>
    <w:rsid w:val="00107F5D"/>
    <w:rsid w:val="001101CA"/>
    <w:rsid w:val="00114FE9"/>
    <w:rsid w:val="0012336F"/>
    <w:rsid w:val="0013568C"/>
    <w:rsid w:val="0015358A"/>
    <w:rsid w:val="00154BE2"/>
    <w:rsid w:val="0017303E"/>
    <w:rsid w:val="00190B24"/>
    <w:rsid w:val="00192776"/>
    <w:rsid w:val="00194F65"/>
    <w:rsid w:val="00197EFB"/>
    <w:rsid w:val="001A2750"/>
    <w:rsid w:val="001A4FBB"/>
    <w:rsid w:val="001B2457"/>
    <w:rsid w:val="001D4B4E"/>
    <w:rsid w:val="001D580B"/>
    <w:rsid w:val="001D5D8A"/>
    <w:rsid w:val="001E0596"/>
    <w:rsid w:val="001E4211"/>
    <w:rsid w:val="001E7D6D"/>
    <w:rsid w:val="001F0C7B"/>
    <w:rsid w:val="001F1499"/>
    <w:rsid w:val="0021296B"/>
    <w:rsid w:val="00226794"/>
    <w:rsid w:val="00240F6A"/>
    <w:rsid w:val="002423C3"/>
    <w:rsid w:val="00251C97"/>
    <w:rsid w:val="0025282C"/>
    <w:rsid w:val="002536EA"/>
    <w:rsid w:val="002555B4"/>
    <w:rsid w:val="00255F06"/>
    <w:rsid w:val="002719DE"/>
    <w:rsid w:val="00277C44"/>
    <w:rsid w:val="002910B9"/>
    <w:rsid w:val="002A1E43"/>
    <w:rsid w:val="002A6960"/>
    <w:rsid w:val="002B6783"/>
    <w:rsid w:val="002B75C0"/>
    <w:rsid w:val="002C0186"/>
    <w:rsid w:val="002C52EA"/>
    <w:rsid w:val="002C5E02"/>
    <w:rsid w:val="002E6677"/>
    <w:rsid w:val="002F098E"/>
    <w:rsid w:val="002F2A3D"/>
    <w:rsid w:val="00342CE7"/>
    <w:rsid w:val="003434F2"/>
    <w:rsid w:val="003510BA"/>
    <w:rsid w:val="003534C5"/>
    <w:rsid w:val="00357C1F"/>
    <w:rsid w:val="00357C70"/>
    <w:rsid w:val="00364881"/>
    <w:rsid w:val="00364F66"/>
    <w:rsid w:val="00365CCA"/>
    <w:rsid w:val="0038419D"/>
    <w:rsid w:val="00385199"/>
    <w:rsid w:val="003913B6"/>
    <w:rsid w:val="003A074E"/>
    <w:rsid w:val="003A16D6"/>
    <w:rsid w:val="003B17A2"/>
    <w:rsid w:val="003B7223"/>
    <w:rsid w:val="003D4BBE"/>
    <w:rsid w:val="003E6B1A"/>
    <w:rsid w:val="003E72C3"/>
    <w:rsid w:val="0040435B"/>
    <w:rsid w:val="00417C93"/>
    <w:rsid w:val="00427C92"/>
    <w:rsid w:val="00433994"/>
    <w:rsid w:val="0044787E"/>
    <w:rsid w:val="00455B18"/>
    <w:rsid w:val="0045778B"/>
    <w:rsid w:val="004954F0"/>
    <w:rsid w:val="004A04BB"/>
    <w:rsid w:val="004A1023"/>
    <w:rsid w:val="004A45E4"/>
    <w:rsid w:val="004A7FF7"/>
    <w:rsid w:val="004C4436"/>
    <w:rsid w:val="004D0300"/>
    <w:rsid w:val="004F5B92"/>
    <w:rsid w:val="00500332"/>
    <w:rsid w:val="00501070"/>
    <w:rsid w:val="005026A2"/>
    <w:rsid w:val="005039A9"/>
    <w:rsid w:val="00503A0E"/>
    <w:rsid w:val="005067AB"/>
    <w:rsid w:val="005134C4"/>
    <w:rsid w:val="00516CC5"/>
    <w:rsid w:val="00535733"/>
    <w:rsid w:val="00541EC2"/>
    <w:rsid w:val="0054548D"/>
    <w:rsid w:val="00554809"/>
    <w:rsid w:val="00560C21"/>
    <w:rsid w:val="00561B1E"/>
    <w:rsid w:val="0059129D"/>
    <w:rsid w:val="00593633"/>
    <w:rsid w:val="005936BD"/>
    <w:rsid w:val="005B5C85"/>
    <w:rsid w:val="005C37EC"/>
    <w:rsid w:val="005C73EC"/>
    <w:rsid w:val="005E3028"/>
    <w:rsid w:val="005E58E8"/>
    <w:rsid w:val="005E765A"/>
    <w:rsid w:val="005F28F1"/>
    <w:rsid w:val="00600542"/>
    <w:rsid w:val="00603250"/>
    <w:rsid w:val="006119BC"/>
    <w:rsid w:val="00616FE6"/>
    <w:rsid w:val="00622C73"/>
    <w:rsid w:val="006254A7"/>
    <w:rsid w:val="00627D19"/>
    <w:rsid w:val="00631A22"/>
    <w:rsid w:val="00637A20"/>
    <w:rsid w:val="006634A0"/>
    <w:rsid w:val="0066425A"/>
    <w:rsid w:val="006673A4"/>
    <w:rsid w:val="00672E4A"/>
    <w:rsid w:val="00676EA5"/>
    <w:rsid w:val="0068040F"/>
    <w:rsid w:val="006B05FE"/>
    <w:rsid w:val="006B519D"/>
    <w:rsid w:val="006C58D4"/>
    <w:rsid w:val="006C6AD8"/>
    <w:rsid w:val="006E2069"/>
    <w:rsid w:val="006F4116"/>
    <w:rsid w:val="00707C2F"/>
    <w:rsid w:val="00710A22"/>
    <w:rsid w:val="00717DB2"/>
    <w:rsid w:val="00747BD2"/>
    <w:rsid w:val="00751654"/>
    <w:rsid w:val="00753D4C"/>
    <w:rsid w:val="00757370"/>
    <w:rsid w:val="00764F7E"/>
    <w:rsid w:val="00773461"/>
    <w:rsid w:val="0078244C"/>
    <w:rsid w:val="007A1533"/>
    <w:rsid w:val="007A5BCF"/>
    <w:rsid w:val="007C5A6C"/>
    <w:rsid w:val="007D6641"/>
    <w:rsid w:val="007E0565"/>
    <w:rsid w:val="00800E56"/>
    <w:rsid w:val="008024E2"/>
    <w:rsid w:val="00806534"/>
    <w:rsid w:val="008065A2"/>
    <w:rsid w:val="008116AC"/>
    <w:rsid w:val="00811859"/>
    <w:rsid w:val="008125D6"/>
    <w:rsid w:val="00814F98"/>
    <w:rsid w:val="0081542E"/>
    <w:rsid w:val="00830AF8"/>
    <w:rsid w:val="00831312"/>
    <w:rsid w:val="00833D6F"/>
    <w:rsid w:val="0083452E"/>
    <w:rsid w:val="00835743"/>
    <w:rsid w:val="00836F19"/>
    <w:rsid w:val="008373D9"/>
    <w:rsid w:val="008379B2"/>
    <w:rsid w:val="00862AD0"/>
    <w:rsid w:val="0086317D"/>
    <w:rsid w:val="00863769"/>
    <w:rsid w:val="0086606F"/>
    <w:rsid w:val="00871DDD"/>
    <w:rsid w:val="008755C1"/>
    <w:rsid w:val="00891591"/>
    <w:rsid w:val="008B4525"/>
    <w:rsid w:val="008B70C0"/>
    <w:rsid w:val="008E34A2"/>
    <w:rsid w:val="008F1A55"/>
    <w:rsid w:val="008F7CFF"/>
    <w:rsid w:val="009053A6"/>
    <w:rsid w:val="009072FD"/>
    <w:rsid w:val="00913904"/>
    <w:rsid w:val="00931DFB"/>
    <w:rsid w:val="00932027"/>
    <w:rsid w:val="00943076"/>
    <w:rsid w:val="009464AE"/>
    <w:rsid w:val="009468A0"/>
    <w:rsid w:val="00946D5F"/>
    <w:rsid w:val="00952A6B"/>
    <w:rsid w:val="00960F04"/>
    <w:rsid w:val="00972673"/>
    <w:rsid w:val="00977D85"/>
    <w:rsid w:val="0098370F"/>
    <w:rsid w:val="00985E07"/>
    <w:rsid w:val="00993BBC"/>
    <w:rsid w:val="009A7709"/>
    <w:rsid w:val="009B3663"/>
    <w:rsid w:val="009B6C3D"/>
    <w:rsid w:val="009C510F"/>
    <w:rsid w:val="009C64ED"/>
    <w:rsid w:val="009D4817"/>
    <w:rsid w:val="009E10CC"/>
    <w:rsid w:val="009E5292"/>
    <w:rsid w:val="009E69F1"/>
    <w:rsid w:val="009F08AE"/>
    <w:rsid w:val="00A06B89"/>
    <w:rsid w:val="00A07B23"/>
    <w:rsid w:val="00A23934"/>
    <w:rsid w:val="00A576B1"/>
    <w:rsid w:val="00A66E31"/>
    <w:rsid w:val="00A73E11"/>
    <w:rsid w:val="00A769FE"/>
    <w:rsid w:val="00A84152"/>
    <w:rsid w:val="00A8749E"/>
    <w:rsid w:val="00A921F8"/>
    <w:rsid w:val="00A96DF4"/>
    <w:rsid w:val="00AA687D"/>
    <w:rsid w:val="00AB009A"/>
    <w:rsid w:val="00AB150B"/>
    <w:rsid w:val="00AB3091"/>
    <w:rsid w:val="00AB3605"/>
    <w:rsid w:val="00AC1F94"/>
    <w:rsid w:val="00AE0C34"/>
    <w:rsid w:val="00AE76DE"/>
    <w:rsid w:val="00B10CDB"/>
    <w:rsid w:val="00B23437"/>
    <w:rsid w:val="00B24AAE"/>
    <w:rsid w:val="00B33069"/>
    <w:rsid w:val="00B3401D"/>
    <w:rsid w:val="00B40D6E"/>
    <w:rsid w:val="00B44891"/>
    <w:rsid w:val="00B46325"/>
    <w:rsid w:val="00B80FCF"/>
    <w:rsid w:val="00B83191"/>
    <w:rsid w:val="00B903D2"/>
    <w:rsid w:val="00B95962"/>
    <w:rsid w:val="00B95A7B"/>
    <w:rsid w:val="00BA1703"/>
    <w:rsid w:val="00BB092B"/>
    <w:rsid w:val="00BC74DA"/>
    <w:rsid w:val="00BD0871"/>
    <w:rsid w:val="00BE0F2B"/>
    <w:rsid w:val="00BF65A4"/>
    <w:rsid w:val="00BF6F60"/>
    <w:rsid w:val="00C10991"/>
    <w:rsid w:val="00C20BE8"/>
    <w:rsid w:val="00C24F96"/>
    <w:rsid w:val="00C32050"/>
    <w:rsid w:val="00C3335C"/>
    <w:rsid w:val="00C46116"/>
    <w:rsid w:val="00C520D0"/>
    <w:rsid w:val="00C539FB"/>
    <w:rsid w:val="00C63F88"/>
    <w:rsid w:val="00C66312"/>
    <w:rsid w:val="00C72D29"/>
    <w:rsid w:val="00C75C05"/>
    <w:rsid w:val="00C90BF3"/>
    <w:rsid w:val="00C92512"/>
    <w:rsid w:val="00C95EE7"/>
    <w:rsid w:val="00CA35D1"/>
    <w:rsid w:val="00CB0E5E"/>
    <w:rsid w:val="00CB54CA"/>
    <w:rsid w:val="00CB7CCC"/>
    <w:rsid w:val="00CC0964"/>
    <w:rsid w:val="00CD2153"/>
    <w:rsid w:val="00CD5B88"/>
    <w:rsid w:val="00CE71C7"/>
    <w:rsid w:val="00D03496"/>
    <w:rsid w:val="00D036C4"/>
    <w:rsid w:val="00D07CE1"/>
    <w:rsid w:val="00D1173F"/>
    <w:rsid w:val="00D15BD8"/>
    <w:rsid w:val="00D21A71"/>
    <w:rsid w:val="00D23494"/>
    <w:rsid w:val="00D3789C"/>
    <w:rsid w:val="00D40172"/>
    <w:rsid w:val="00D61E4F"/>
    <w:rsid w:val="00D707FE"/>
    <w:rsid w:val="00D70F24"/>
    <w:rsid w:val="00D7415D"/>
    <w:rsid w:val="00D93435"/>
    <w:rsid w:val="00DC059E"/>
    <w:rsid w:val="00DC1B46"/>
    <w:rsid w:val="00DC64AE"/>
    <w:rsid w:val="00DE23D2"/>
    <w:rsid w:val="00DE5F6F"/>
    <w:rsid w:val="00DF4C00"/>
    <w:rsid w:val="00DF53DD"/>
    <w:rsid w:val="00E11D3F"/>
    <w:rsid w:val="00E1582C"/>
    <w:rsid w:val="00E20215"/>
    <w:rsid w:val="00E20CBA"/>
    <w:rsid w:val="00E245FB"/>
    <w:rsid w:val="00E25C15"/>
    <w:rsid w:val="00E30FBE"/>
    <w:rsid w:val="00E31B69"/>
    <w:rsid w:val="00E34B1A"/>
    <w:rsid w:val="00E36585"/>
    <w:rsid w:val="00E50C56"/>
    <w:rsid w:val="00E513F8"/>
    <w:rsid w:val="00E73A23"/>
    <w:rsid w:val="00E73C5F"/>
    <w:rsid w:val="00ED3A9E"/>
    <w:rsid w:val="00EE2592"/>
    <w:rsid w:val="00F05A47"/>
    <w:rsid w:val="00F10748"/>
    <w:rsid w:val="00F11224"/>
    <w:rsid w:val="00F11F6E"/>
    <w:rsid w:val="00F12512"/>
    <w:rsid w:val="00F21ED9"/>
    <w:rsid w:val="00F35C37"/>
    <w:rsid w:val="00F445BC"/>
    <w:rsid w:val="00F47FC3"/>
    <w:rsid w:val="00F54A70"/>
    <w:rsid w:val="00F56CF8"/>
    <w:rsid w:val="00F608BD"/>
    <w:rsid w:val="00F63269"/>
    <w:rsid w:val="00F64763"/>
    <w:rsid w:val="00F65830"/>
    <w:rsid w:val="00F66CD4"/>
    <w:rsid w:val="00F75A81"/>
    <w:rsid w:val="00F7605D"/>
    <w:rsid w:val="00F765DF"/>
    <w:rsid w:val="00F85B60"/>
    <w:rsid w:val="00FA79C1"/>
    <w:rsid w:val="00FB037A"/>
    <w:rsid w:val="00FB104A"/>
    <w:rsid w:val="00FB137C"/>
    <w:rsid w:val="00FD15EA"/>
    <w:rsid w:val="00FD297F"/>
    <w:rsid w:val="00FD6E62"/>
    <w:rsid w:val="00FE34BC"/>
    <w:rsid w:val="00FE7CB0"/>
    <w:rsid w:val="00FF0FE5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1366A7"/>
  <w15:docId w15:val="{21669794-07D3-4BD4-AD10-34D6284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urostile" w:eastAsia="Times New Roman" w:hAnsi="Eurostile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5D"/>
    <w:pPr>
      <w:spacing w:line="360" w:lineRule="auto"/>
      <w:ind w:left="1134"/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107F5D"/>
    <w:pPr>
      <w:keepNext/>
      <w:outlineLvl w:val="0"/>
    </w:pPr>
    <w:rPr>
      <w:rFonts w:ascii="CG Times" w:hAnsi="CG Times"/>
      <w:b/>
      <w:sz w:val="28"/>
    </w:rPr>
  </w:style>
  <w:style w:type="paragraph" w:styleId="Ttulo2">
    <w:name w:val="heading 2"/>
    <w:basedOn w:val="Normal"/>
    <w:next w:val="Normal"/>
    <w:qFormat/>
    <w:rsid w:val="00107F5D"/>
    <w:pPr>
      <w:keepNext/>
      <w:ind w:right="6517"/>
      <w:jc w:val="center"/>
      <w:outlineLvl w:val="1"/>
    </w:pPr>
    <w:rPr>
      <w:rFonts w:ascii="CG Times" w:hAnsi="CG Times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045A52"/>
    <w:pPr>
      <w:ind w:left="4536" w:right="1131"/>
    </w:pPr>
    <w:rPr>
      <w:sz w:val="22"/>
    </w:rPr>
  </w:style>
  <w:style w:type="paragraph" w:styleId="Mapadeldocumento">
    <w:name w:val="Document Map"/>
    <w:basedOn w:val="Normal"/>
    <w:semiHidden/>
    <w:rsid w:val="00045A52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rsid w:val="00045A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45A52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045A52"/>
  </w:style>
  <w:style w:type="character" w:styleId="Refdenotaalpie">
    <w:name w:val="footnote reference"/>
    <w:basedOn w:val="Fuentedeprrafopredeter"/>
    <w:semiHidden/>
    <w:rsid w:val="00045A52"/>
    <w:rPr>
      <w:vertAlign w:val="superscript"/>
    </w:rPr>
  </w:style>
  <w:style w:type="character" w:styleId="Hipervnculo">
    <w:name w:val="Hyperlink"/>
    <w:basedOn w:val="Fuentedeprrafopredeter"/>
    <w:uiPriority w:val="99"/>
    <w:rsid w:val="00045A52"/>
    <w:rPr>
      <w:color w:val="0000FF"/>
      <w:u w:val="single"/>
    </w:rPr>
  </w:style>
  <w:style w:type="character" w:styleId="Hipervnculovisitado">
    <w:name w:val="FollowedHyperlink"/>
    <w:basedOn w:val="Fuentedeprrafopredeter"/>
    <w:rsid w:val="00045A52"/>
    <w:rPr>
      <w:color w:val="800080"/>
      <w:u w:val="single"/>
    </w:rPr>
  </w:style>
  <w:style w:type="table" w:styleId="Tablaconcuadrcula">
    <w:name w:val="Table Grid"/>
    <w:basedOn w:val="Tablanormal"/>
    <w:rsid w:val="00E3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1">
    <w:name w:val="Table Simple 1"/>
    <w:basedOn w:val="Tablanormal"/>
    <w:rsid w:val="004339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3E6B1A"/>
    <w:pPr>
      <w:spacing w:before="100" w:beforeAutospacing="1" w:after="100" w:afterAutospacing="1"/>
    </w:pPr>
    <w:rPr>
      <w:color w:val="353535"/>
    </w:rPr>
  </w:style>
  <w:style w:type="table" w:styleId="Tablaconcuadrcula1">
    <w:name w:val="Table Grid 1"/>
    <w:basedOn w:val="Tablanormal"/>
    <w:rsid w:val="00993B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merodepgina">
    <w:name w:val="page number"/>
    <w:basedOn w:val="Fuentedeprrafopredeter"/>
    <w:rsid w:val="00FE7CB0"/>
  </w:style>
  <w:style w:type="character" w:styleId="Textoennegrita">
    <w:name w:val="Strong"/>
    <w:basedOn w:val="Fuentedeprrafopredeter"/>
    <w:uiPriority w:val="22"/>
    <w:qFormat/>
    <w:rsid w:val="00107F5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2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25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6E31"/>
  </w:style>
  <w:style w:type="character" w:customStyle="1" w:styleId="apple-converted-space">
    <w:name w:val="apple-converted-space"/>
    <w:basedOn w:val="Fuentedeprrafopredeter"/>
    <w:rsid w:val="00622C73"/>
  </w:style>
  <w:style w:type="character" w:customStyle="1" w:styleId="emptyfield">
    <w:name w:val="emptyfield"/>
    <w:basedOn w:val="Fuentedeprrafopredeter"/>
    <w:rsid w:val="00622C73"/>
  </w:style>
  <w:style w:type="character" w:customStyle="1" w:styleId="control-label">
    <w:name w:val="control-label"/>
    <w:basedOn w:val="Fuentedeprrafopredeter"/>
    <w:rsid w:val="00622C73"/>
  </w:style>
  <w:style w:type="paragraph" w:customStyle="1" w:styleId="EstiloMangal9ptoJustificado">
    <w:name w:val="Estilo Mangal 9 pto Justificado"/>
    <w:basedOn w:val="Normal"/>
    <w:rsid w:val="00831312"/>
    <w:rPr>
      <w:rFonts w:ascii="Mangal" w:hAnsi="Mangal"/>
      <w:sz w:val="18"/>
      <w:szCs w:val="20"/>
    </w:rPr>
  </w:style>
  <w:style w:type="character" w:customStyle="1" w:styleId="EstiloMangal9pto">
    <w:name w:val="Estilo Mangal 9 pto"/>
    <w:basedOn w:val="Fuentedeprrafopredeter"/>
    <w:rsid w:val="00012222"/>
    <w:rPr>
      <w:rFonts w:ascii="Mangal" w:hAnsi="Mangal"/>
      <w:sz w:val="18"/>
    </w:rPr>
  </w:style>
  <w:style w:type="paragraph" w:customStyle="1" w:styleId="Default">
    <w:name w:val="Default"/>
    <w:rsid w:val="00CB7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266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6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90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esktop\OFIC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436E5-06FB-418B-AE03-C553EAA5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OFICIO.dotx</Template>
  <TotalTime>1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 io</vt:lpstr>
    </vt:vector>
  </TitlesOfParts>
  <Company>Ayuntamiento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 io</dc:title>
  <dc:creator>Eva</dc:creator>
  <dc:description>Firma Alcaldesa</dc:description>
  <cp:lastModifiedBy>Secretaría Ayuntamiento de Albarracín</cp:lastModifiedBy>
  <cp:revision>3</cp:revision>
  <cp:lastPrinted>2021-03-30T10:42:00Z</cp:lastPrinted>
  <dcterms:created xsi:type="dcterms:W3CDTF">2025-04-04T11:03:00Z</dcterms:created>
  <dcterms:modified xsi:type="dcterms:W3CDTF">2025-04-04T11:59:00Z</dcterms:modified>
</cp:coreProperties>
</file>